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574B" w14:textId="4E0A6B7F" w:rsidR="00F9722C" w:rsidRDefault="00F9722C" w:rsidP="00F9722C">
      <w:pPr>
        <w:pStyle w:val="Standard"/>
        <w:rPr>
          <w:rFonts w:ascii="Tahoma" w:hAnsi="Tahoma" w:cs="Tahoma"/>
          <w:b/>
          <w:bCs/>
        </w:rPr>
      </w:pPr>
      <w:r w:rsidRPr="00F9722C">
        <w:rPr>
          <w:rFonts w:ascii="Tahoma" w:hAnsi="Tahoma" w:cs="Tahoma"/>
          <w:b/>
          <w:bCs/>
        </w:rPr>
        <w:t>Obrazec za vključitev v sistem ravnanja z odpadki</w:t>
      </w:r>
    </w:p>
    <w:p w14:paraId="36FE8422" w14:textId="77777777" w:rsidR="00F9722C" w:rsidRPr="00F9722C" w:rsidRDefault="00F9722C" w:rsidP="00F9722C">
      <w:pPr>
        <w:pStyle w:val="Standard"/>
        <w:rPr>
          <w:rFonts w:ascii="Tahoma" w:hAnsi="Tahoma" w:cs="Tahoma"/>
          <w:b/>
          <w:bCs/>
        </w:rPr>
      </w:pPr>
    </w:p>
    <w:p w14:paraId="45628FB1" w14:textId="77777777" w:rsidR="00F9722C" w:rsidRPr="00052789" w:rsidRDefault="00F9722C" w:rsidP="00F9722C">
      <w:pPr>
        <w:pStyle w:val="Bodytext20"/>
        <w:numPr>
          <w:ilvl w:val="0"/>
          <w:numId w:val="14"/>
        </w:numPr>
        <w:tabs>
          <w:tab w:val="left" w:pos="385"/>
        </w:tabs>
        <w:spacing w:after="0" w:line="276" w:lineRule="auto"/>
        <w:ind w:firstLine="0"/>
        <w:jc w:val="both"/>
        <w:rPr>
          <w:rFonts w:ascii="Tahoma" w:hAnsi="Tahoma" w:cs="Tahoma"/>
        </w:rPr>
      </w:pPr>
      <w:r w:rsidRPr="00052789">
        <w:rPr>
          <w:rFonts w:ascii="Tahoma" w:hAnsi="Tahoma" w:cs="Tahoma"/>
          <w:b/>
          <w:bCs/>
        </w:rPr>
        <w:t>UPORABNIK STORITVE:</w:t>
      </w:r>
    </w:p>
    <w:p w14:paraId="712F6306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 xml:space="preserve">Ime in priimek ali naziv podjetja: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41F6C255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Naslov, s</w:t>
      </w:r>
      <w:r w:rsidRPr="007608E0">
        <w:rPr>
          <w:rFonts w:ascii="Tahoma" w:hAnsi="Tahoma" w:cs="Tahoma"/>
          <w:sz w:val="16"/>
          <w:szCs w:val="16"/>
        </w:rPr>
        <w:t xml:space="preserve">edež podjetja, poštna številka in Kraj: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328A191C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>Naslov izvajanja dejavnosti</w:t>
      </w:r>
      <w:r>
        <w:rPr>
          <w:rFonts w:ascii="Tahoma" w:hAnsi="Tahoma" w:cs="Tahoma"/>
          <w:sz w:val="16"/>
          <w:szCs w:val="16"/>
        </w:rPr>
        <w:t xml:space="preserve"> (če je drugačen od sedeža podjetja):</w:t>
      </w:r>
      <w:r w:rsidRPr="007608E0">
        <w:rPr>
          <w:rFonts w:ascii="Tahoma" w:hAnsi="Tahoma" w:cs="Tahoma"/>
          <w:sz w:val="16"/>
          <w:szCs w:val="16"/>
        </w:rPr>
        <w:t xml:space="preserve">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76F22607" w14:textId="77777777" w:rsidR="00F9722C" w:rsidRPr="007608E0" w:rsidRDefault="00F9722C" w:rsidP="00F9722C">
      <w:pPr>
        <w:pStyle w:val="Bodytext20"/>
        <w:tabs>
          <w:tab w:val="left" w:leader="underscore" w:pos="3276"/>
          <w:tab w:val="left" w:pos="3569"/>
          <w:tab w:val="left" w:leader="underscore" w:pos="6835"/>
          <w:tab w:val="left" w:pos="7114"/>
          <w:tab w:val="left" w:leader="underscore" w:pos="10413"/>
        </w:tabs>
        <w:spacing w:line="276" w:lineRule="auto"/>
        <w:jc w:val="both"/>
        <w:rPr>
          <w:rFonts w:ascii="Tahoma" w:hAnsi="Tahoma" w:cs="Tahoma"/>
          <w:color w:val="BFBFBF"/>
        </w:rPr>
      </w:pPr>
      <w:r w:rsidRPr="007608E0">
        <w:rPr>
          <w:rFonts w:ascii="Tahoma" w:hAnsi="Tahoma" w:cs="Tahoma"/>
          <w:sz w:val="16"/>
          <w:szCs w:val="16"/>
        </w:rPr>
        <w:t xml:space="preserve">Telefon: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sz w:val="16"/>
          <w:szCs w:val="16"/>
        </w:rPr>
        <w:t xml:space="preserve">E-pošta: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sz w:val="16"/>
          <w:szCs w:val="16"/>
        </w:rPr>
        <w:t>Davčna številka*:</w:t>
      </w:r>
      <w:r w:rsidRPr="00052789">
        <w:rPr>
          <w:rFonts w:ascii="Tahoma" w:hAnsi="Tahoma" w:cs="Tahoma"/>
        </w:rPr>
        <w:t xml:space="preserve"> </w:t>
      </w:r>
      <w:r w:rsidRPr="00052789">
        <w:rPr>
          <w:rFonts w:ascii="Tahoma" w:hAnsi="Tahoma" w:cs="Tahoma"/>
          <w:color w:val="BFBFBF"/>
        </w:rPr>
        <w:tab/>
      </w:r>
    </w:p>
    <w:p w14:paraId="42A9D919" w14:textId="77777777" w:rsidR="00F9722C" w:rsidRPr="00052789" w:rsidRDefault="00F9722C" w:rsidP="00F9722C">
      <w:pPr>
        <w:pStyle w:val="Bodytext20"/>
        <w:spacing w:after="0" w:line="276" w:lineRule="auto"/>
        <w:ind w:firstLine="0"/>
        <w:jc w:val="both"/>
        <w:rPr>
          <w:rFonts w:ascii="Tahoma" w:hAnsi="Tahoma" w:cs="Tahoma"/>
        </w:rPr>
      </w:pPr>
      <w:r w:rsidRPr="00052789">
        <w:rPr>
          <w:rFonts w:ascii="Tahoma" w:hAnsi="Tahoma" w:cs="Tahoma"/>
          <w:b/>
          <w:bCs/>
        </w:rPr>
        <w:t>Račun bom prejemal:</w:t>
      </w:r>
    </w:p>
    <w:p w14:paraId="08FA65FB" w14:textId="77777777" w:rsidR="00F9722C" w:rsidRPr="007608E0" w:rsidRDefault="00F9722C" w:rsidP="00F9722C">
      <w:pPr>
        <w:pStyle w:val="Bodytext20"/>
        <w:numPr>
          <w:ilvl w:val="0"/>
          <w:numId w:val="15"/>
        </w:numPr>
        <w:tabs>
          <w:tab w:val="left" w:pos="1011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b/>
          <w:bCs/>
          <w:sz w:val="16"/>
          <w:szCs w:val="16"/>
        </w:rPr>
        <w:t>v poštni nabiralnik sedeža podjetja</w:t>
      </w:r>
    </w:p>
    <w:p w14:paraId="0927161E" w14:textId="77777777" w:rsidR="00F9722C" w:rsidRPr="007608E0" w:rsidRDefault="00F9722C" w:rsidP="00F9722C">
      <w:pPr>
        <w:pStyle w:val="Bodytext20"/>
        <w:numPr>
          <w:ilvl w:val="0"/>
          <w:numId w:val="15"/>
        </w:numPr>
        <w:tabs>
          <w:tab w:val="left" w:pos="1011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b/>
          <w:bCs/>
          <w:sz w:val="16"/>
          <w:szCs w:val="16"/>
        </w:rPr>
        <w:t>na naslov izvajanja dejavnosti</w:t>
      </w:r>
    </w:p>
    <w:p w14:paraId="3B883EC3" w14:textId="77777777" w:rsidR="00F9722C" w:rsidRPr="00C7269E" w:rsidRDefault="00F9722C" w:rsidP="00F9722C">
      <w:pPr>
        <w:pStyle w:val="Bodytext20"/>
        <w:numPr>
          <w:ilvl w:val="0"/>
          <w:numId w:val="15"/>
        </w:numPr>
        <w:tabs>
          <w:tab w:val="left" w:pos="1011"/>
          <w:tab w:val="left" w:leader="underscore" w:pos="10413"/>
        </w:tabs>
        <w:spacing w:line="276" w:lineRule="auto"/>
        <w:jc w:val="both"/>
        <w:rPr>
          <w:rFonts w:ascii="Tahoma" w:hAnsi="Tahoma" w:cs="Tahoma"/>
        </w:rPr>
      </w:pPr>
      <w:r w:rsidRPr="007608E0">
        <w:rPr>
          <w:rFonts w:ascii="Tahoma" w:hAnsi="Tahoma" w:cs="Tahoma"/>
          <w:b/>
          <w:bCs/>
          <w:sz w:val="16"/>
          <w:szCs w:val="16"/>
        </w:rPr>
        <w:t>po e-pošti:</w:t>
      </w:r>
      <w:r w:rsidRPr="00052789">
        <w:rPr>
          <w:rFonts w:ascii="Tahoma" w:hAnsi="Tahoma" w:cs="Tahoma"/>
          <w:b/>
          <w:bCs/>
        </w:rPr>
        <w:t xml:space="preserve"> </w:t>
      </w:r>
      <w:r w:rsidRPr="00052789">
        <w:rPr>
          <w:rFonts w:ascii="Tahoma" w:hAnsi="Tahoma" w:cs="Tahoma"/>
          <w:b/>
          <w:bCs/>
          <w:color w:val="BFBFBF"/>
        </w:rPr>
        <w:tab/>
      </w:r>
    </w:p>
    <w:p w14:paraId="74DC8BB7" w14:textId="77777777" w:rsidR="00F9722C" w:rsidRDefault="00F9722C" w:rsidP="00F9722C">
      <w:pPr>
        <w:pStyle w:val="Telobesedila"/>
        <w:spacing w:line="276" w:lineRule="auto"/>
        <w:ind w:firstLine="96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*</w:t>
      </w:r>
      <w:r w:rsidRPr="00052789">
        <w:rPr>
          <w:rFonts w:ascii="Tahoma" w:hAnsi="Tahoma" w:cs="Tahoma"/>
          <w:color w:val="000000"/>
          <w:sz w:val="13"/>
          <w:szCs w:val="13"/>
        </w:rPr>
        <w:t>V primeru nedostavljenega računa se račun pošlje lastniku na naslov stalnega prebivališča</w:t>
      </w:r>
      <w:r>
        <w:rPr>
          <w:rFonts w:ascii="Tahoma" w:hAnsi="Tahoma" w:cs="Tahoma"/>
          <w:color w:val="000000"/>
          <w:sz w:val="13"/>
          <w:szCs w:val="13"/>
        </w:rPr>
        <w:t xml:space="preserve"> ali na sedež podjetja objavljen v AJPES-u.</w:t>
      </w:r>
    </w:p>
    <w:p w14:paraId="4BE8D341" w14:textId="77777777" w:rsidR="00F9722C" w:rsidRDefault="00F9722C" w:rsidP="00F9722C">
      <w:pPr>
        <w:pStyle w:val="Telobesedila"/>
        <w:spacing w:line="276" w:lineRule="auto"/>
        <w:ind w:firstLine="96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*Tiskan račun se zaračuna v skladu z veljavnim cenikom Komunale Kranj</w:t>
      </w:r>
    </w:p>
    <w:p w14:paraId="3DFD547B" w14:textId="77777777" w:rsidR="00F9722C" w:rsidRPr="00052789" w:rsidRDefault="00F9722C" w:rsidP="00F9722C">
      <w:pPr>
        <w:pStyle w:val="Telobesedila"/>
        <w:spacing w:line="276" w:lineRule="auto"/>
        <w:ind w:firstLine="960"/>
        <w:jc w:val="both"/>
        <w:rPr>
          <w:rFonts w:ascii="Tahoma" w:hAnsi="Tahoma" w:cs="Tahoma"/>
          <w:sz w:val="13"/>
          <w:szCs w:val="13"/>
        </w:rPr>
      </w:pPr>
    </w:p>
    <w:p w14:paraId="3A9ED3CB" w14:textId="77777777" w:rsidR="00F9722C" w:rsidRPr="00052789" w:rsidRDefault="00F9722C" w:rsidP="00F9722C">
      <w:pPr>
        <w:pStyle w:val="Bodytext20"/>
        <w:numPr>
          <w:ilvl w:val="0"/>
          <w:numId w:val="14"/>
        </w:numPr>
        <w:tabs>
          <w:tab w:val="left" w:pos="349"/>
        </w:tabs>
        <w:spacing w:after="0" w:line="276" w:lineRule="auto"/>
        <w:ind w:firstLine="0"/>
        <w:jc w:val="both"/>
        <w:rPr>
          <w:rFonts w:ascii="Tahoma" w:hAnsi="Tahoma" w:cs="Tahoma"/>
        </w:rPr>
      </w:pPr>
      <w:r w:rsidRPr="00052789">
        <w:rPr>
          <w:rFonts w:ascii="Tahoma" w:hAnsi="Tahoma" w:cs="Tahoma"/>
          <w:b/>
          <w:bCs/>
        </w:rPr>
        <w:t>PODATKI O LASTNIKU</w:t>
      </w:r>
      <w:r>
        <w:rPr>
          <w:rFonts w:ascii="Tahoma" w:hAnsi="Tahoma" w:cs="Tahoma"/>
          <w:b/>
          <w:bCs/>
        </w:rPr>
        <w:t xml:space="preserve"> (v primeru če je uporabnik najemnik)</w:t>
      </w:r>
      <w:r w:rsidRPr="00052789">
        <w:rPr>
          <w:rFonts w:ascii="Tahoma" w:hAnsi="Tahoma" w:cs="Tahoma"/>
          <w:b/>
          <w:bCs/>
        </w:rPr>
        <w:t>:</w:t>
      </w:r>
    </w:p>
    <w:p w14:paraId="7A2FD5CE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 xml:space="preserve">Ime in priimek ali naziv podjetja: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182A2F7B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 xml:space="preserve">Naslov ali sedež podjetja: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256C4E0A" w14:textId="77777777" w:rsidR="00F9722C" w:rsidRPr="007608E0" w:rsidRDefault="00F9722C" w:rsidP="00F9722C">
      <w:pPr>
        <w:pStyle w:val="Bodytext20"/>
        <w:tabs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 xml:space="preserve">Poštna številka in kraj: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46FA8CA1" w14:textId="77777777" w:rsidR="00F9722C" w:rsidRDefault="00F9722C" w:rsidP="00F9722C">
      <w:pPr>
        <w:pStyle w:val="Bodytext20"/>
        <w:tabs>
          <w:tab w:val="left" w:leader="underscore" w:pos="3276"/>
          <w:tab w:val="left" w:pos="3569"/>
          <w:tab w:val="left" w:leader="underscore" w:pos="6835"/>
          <w:tab w:val="left" w:pos="7114"/>
          <w:tab w:val="left" w:leader="underscore" w:pos="10413"/>
        </w:tabs>
        <w:spacing w:line="276" w:lineRule="auto"/>
        <w:jc w:val="both"/>
        <w:rPr>
          <w:rFonts w:ascii="Tahoma" w:hAnsi="Tahoma" w:cs="Tahoma"/>
          <w:color w:val="BFBFBF"/>
          <w:sz w:val="16"/>
          <w:szCs w:val="16"/>
        </w:rPr>
      </w:pPr>
      <w:r w:rsidRPr="007608E0">
        <w:rPr>
          <w:rFonts w:ascii="Tahoma" w:hAnsi="Tahoma" w:cs="Tahoma"/>
          <w:sz w:val="16"/>
          <w:szCs w:val="16"/>
        </w:rPr>
        <w:t xml:space="preserve">Telefon: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sz w:val="16"/>
          <w:szCs w:val="16"/>
        </w:rPr>
        <w:t xml:space="preserve">E-pošta: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  <w:r w:rsidRPr="007608E0">
        <w:rPr>
          <w:rFonts w:ascii="Tahoma" w:hAnsi="Tahoma" w:cs="Tahoma"/>
          <w:sz w:val="16"/>
          <w:szCs w:val="16"/>
        </w:rPr>
        <w:t xml:space="preserve">Davčna številka*: </w:t>
      </w:r>
      <w:r w:rsidRPr="007608E0">
        <w:rPr>
          <w:rFonts w:ascii="Tahoma" w:hAnsi="Tahoma" w:cs="Tahoma"/>
          <w:color w:val="BFBFBF"/>
          <w:sz w:val="16"/>
          <w:szCs w:val="16"/>
        </w:rPr>
        <w:tab/>
      </w:r>
    </w:p>
    <w:p w14:paraId="14F1E2C5" w14:textId="77777777" w:rsidR="00F9722C" w:rsidRPr="007608E0" w:rsidRDefault="00F9722C" w:rsidP="00F9722C">
      <w:pPr>
        <w:pStyle w:val="Bodytext20"/>
        <w:tabs>
          <w:tab w:val="left" w:leader="underscore" w:pos="3276"/>
          <w:tab w:val="left" w:pos="3569"/>
          <w:tab w:val="left" w:leader="underscore" w:pos="6835"/>
          <w:tab w:val="left" w:pos="7114"/>
          <w:tab w:val="left" w:leader="underscore" w:pos="10413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1E9550B9" w14:textId="77777777" w:rsidR="00F9722C" w:rsidRPr="00052789" w:rsidRDefault="00F9722C" w:rsidP="00F9722C">
      <w:pPr>
        <w:pStyle w:val="Bodytext20"/>
        <w:numPr>
          <w:ilvl w:val="0"/>
          <w:numId w:val="14"/>
        </w:numPr>
        <w:tabs>
          <w:tab w:val="left" w:pos="361"/>
        </w:tabs>
        <w:spacing w:after="0" w:line="276" w:lineRule="auto"/>
        <w:ind w:firstLine="0"/>
        <w:jc w:val="both"/>
        <w:rPr>
          <w:rFonts w:ascii="Tahoma" w:hAnsi="Tahoma" w:cs="Tahoma"/>
        </w:rPr>
      </w:pPr>
      <w:r w:rsidRPr="00052789">
        <w:rPr>
          <w:rFonts w:ascii="Tahoma" w:hAnsi="Tahoma" w:cs="Tahoma"/>
          <w:b/>
          <w:bCs/>
        </w:rPr>
        <w:t>PODATKI O ZBIRNEM MESTU</w:t>
      </w:r>
      <w:r>
        <w:rPr>
          <w:rFonts w:ascii="Tahoma" w:hAnsi="Tahoma" w:cs="Tahoma"/>
          <w:b/>
          <w:bCs/>
        </w:rPr>
        <w:t xml:space="preserve"> (lokacija kjer so nameščeni zabojniki)</w:t>
      </w:r>
      <w:r w:rsidRPr="00052789">
        <w:rPr>
          <w:rFonts w:ascii="Tahoma" w:hAnsi="Tahoma" w:cs="Tahoma"/>
          <w:b/>
          <w:bCs/>
        </w:rPr>
        <w:t>:</w:t>
      </w:r>
    </w:p>
    <w:p w14:paraId="614682AD" w14:textId="77777777" w:rsidR="00F9722C" w:rsidRPr="00163DC7" w:rsidRDefault="00F9722C" w:rsidP="00F9722C">
      <w:pPr>
        <w:pStyle w:val="Bodytext20"/>
        <w:tabs>
          <w:tab w:val="left" w:leader="underscore" w:pos="4926"/>
          <w:tab w:val="left" w:pos="4988"/>
          <w:tab w:val="left" w:leader="underscore" w:pos="9557"/>
        </w:tabs>
        <w:spacing w:line="276" w:lineRule="auto"/>
        <w:jc w:val="both"/>
        <w:rPr>
          <w:rFonts w:ascii="Tahoma" w:hAnsi="Tahoma" w:cs="Tahoma"/>
          <w:color w:val="BFBFBF"/>
          <w:sz w:val="16"/>
          <w:szCs w:val="16"/>
        </w:rPr>
      </w:pPr>
      <w:r w:rsidRPr="00163DC7">
        <w:rPr>
          <w:rFonts w:ascii="Tahoma" w:hAnsi="Tahoma" w:cs="Tahoma"/>
          <w:sz w:val="16"/>
          <w:szCs w:val="16"/>
        </w:rPr>
        <w:t xml:space="preserve">Št. oseb v gospodinjstvu/podjetju: </w:t>
      </w:r>
      <w:r w:rsidRPr="00163DC7">
        <w:rPr>
          <w:rFonts w:ascii="Tahoma" w:hAnsi="Tahoma" w:cs="Tahoma"/>
          <w:color w:val="BFBFBF"/>
          <w:sz w:val="16"/>
          <w:szCs w:val="16"/>
        </w:rPr>
        <w:tab/>
      </w:r>
    </w:p>
    <w:p w14:paraId="27CBBC88" w14:textId="77777777" w:rsidR="00F9722C" w:rsidRPr="00052789" w:rsidRDefault="00F9722C" w:rsidP="00F9722C">
      <w:pPr>
        <w:pStyle w:val="Bodytext20"/>
        <w:numPr>
          <w:ilvl w:val="0"/>
          <w:numId w:val="14"/>
        </w:numPr>
        <w:tabs>
          <w:tab w:val="left" w:pos="370"/>
        </w:tabs>
        <w:spacing w:after="0" w:line="276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NAROČAM</w:t>
      </w:r>
      <w:r w:rsidRPr="00052789">
        <w:rPr>
          <w:rFonts w:ascii="Tahoma" w:hAnsi="Tahoma" w:cs="Tahoma"/>
          <w:b/>
          <w:bCs/>
        </w:rPr>
        <w:t xml:space="preserve"> ZABOJNIK ZA ODPADKE (označite </w:t>
      </w:r>
      <w:r>
        <w:rPr>
          <w:rFonts w:ascii="Tahoma" w:hAnsi="Tahoma" w:cs="Tahoma"/>
          <w:b/>
          <w:bCs/>
        </w:rPr>
        <w:t>vrsto in prostornino</w:t>
      </w:r>
      <w:r w:rsidRPr="00052789">
        <w:rPr>
          <w:rFonts w:ascii="Tahoma" w:hAnsi="Tahoma" w:cs="Tahoma"/>
          <w:b/>
          <w:bCs/>
        </w:rPr>
        <w:t xml:space="preserve"> zabojnika):</w:t>
      </w:r>
    </w:p>
    <w:p w14:paraId="4E0C733D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  <w:b/>
          <w:bCs/>
          <w:sz w:val="13"/>
          <w:szCs w:val="13"/>
        </w:rPr>
      </w:pPr>
      <w:r w:rsidRPr="00052789">
        <w:rPr>
          <w:rFonts w:ascii="Tahoma" w:hAnsi="Tahoma" w:cs="Tahoma"/>
          <w:b/>
          <w:bCs/>
          <w:sz w:val="13"/>
          <w:szCs w:val="13"/>
        </w:rPr>
        <w:t xml:space="preserve">Najmanjša velikost zabojnika je odvisna od števila prijavljenih oseb v gospodinjstvu in znaša najmanj </w:t>
      </w:r>
      <w:r>
        <w:rPr>
          <w:rFonts w:ascii="Tahoma" w:hAnsi="Tahoma" w:cs="Tahoma"/>
          <w:b/>
          <w:bCs/>
          <w:sz w:val="13"/>
          <w:szCs w:val="13"/>
        </w:rPr>
        <w:t>1</w:t>
      </w:r>
      <w:r w:rsidRPr="00052789">
        <w:rPr>
          <w:rFonts w:ascii="Tahoma" w:hAnsi="Tahoma" w:cs="Tahoma"/>
          <w:b/>
          <w:bCs/>
          <w:sz w:val="13"/>
          <w:szCs w:val="13"/>
        </w:rPr>
        <w:t xml:space="preserve">0 litrov na osebo na </w:t>
      </w:r>
      <w:r>
        <w:rPr>
          <w:rFonts w:ascii="Tahoma" w:hAnsi="Tahoma" w:cs="Tahoma"/>
          <w:b/>
          <w:bCs/>
          <w:sz w:val="13"/>
          <w:szCs w:val="13"/>
        </w:rPr>
        <w:t>teden</w:t>
      </w:r>
      <w:r w:rsidRPr="00052789">
        <w:rPr>
          <w:rFonts w:ascii="Tahoma" w:hAnsi="Tahoma" w:cs="Tahoma"/>
          <w:b/>
          <w:bCs/>
          <w:sz w:val="13"/>
          <w:szCs w:val="13"/>
        </w:rPr>
        <w:t xml:space="preserve"> za mešane komunalne odpadke, za podjetja pa velja minimalna velikost </w:t>
      </w:r>
      <w:r>
        <w:rPr>
          <w:rFonts w:ascii="Tahoma" w:hAnsi="Tahoma" w:cs="Tahoma"/>
          <w:b/>
          <w:bCs/>
          <w:sz w:val="13"/>
          <w:szCs w:val="13"/>
        </w:rPr>
        <w:t>80</w:t>
      </w:r>
      <w:r w:rsidRPr="00052789">
        <w:rPr>
          <w:rFonts w:ascii="Tahoma" w:hAnsi="Tahoma" w:cs="Tahoma"/>
          <w:b/>
          <w:bCs/>
          <w:sz w:val="13"/>
          <w:szCs w:val="13"/>
        </w:rPr>
        <w:t xml:space="preserve"> litrov na mesec.</w:t>
      </w:r>
    </w:p>
    <w:p w14:paraId="4EADD017" w14:textId="77777777" w:rsidR="00F9722C" w:rsidRPr="00163DC7" w:rsidRDefault="00F9722C" w:rsidP="00F9722C">
      <w:pPr>
        <w:pStyle w:val="Bodytext20"/>
        <w:numPr>
          <w:ilvl w:val="0"/>
          <w:numId w:val="16"/>
        </w:numPr>
        <w:tabs>
          <w:tab w:val="left" w:pos="1011"/>
          <w:tab w:val="left" w:pos="4926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Mešane</w:t>
      </w:r>
      <w:r w:rsidRPr="00163DC7">
        <w:rPr>
          <w:rFonts w:ascii="Tahoma" w:hAnsi="Tahoma" w:cs="Tahoma"/>
          <w:sz w:val="16"/>
          <w:szCs w:val="16"/>
        </w:rPr>
        <w:t xml:space="preserve"> komunaln</w:t>
      </w:r>
      <w:r>
        <w:rPr>
          <w:rFonts w:ascii="Tahoma" w:hAnsi="Tahoma" w:cs="Tahoma"/>
          <w:sz w:val="16"/>
          <w:szCs w:val="16"/>
        </w:rPr>
        <w:t>e</w:t>
      </w:r>
      <w:r w:rsidRPr="00163DC7">
        <w:rPr>
          <w:rFonts w:ascii="Tahoma" w:hAnsi="Tahoma" w:cs="Tahoma"/>
          <w:sz w:val="16"/>
          <w:szCs w:val="16"/>
        </w:rPr>
        <w:t xml:space="preserve"> odpad</w:t>
      </w:r>
      <w:r>
        <w:rPr>
          <w:rFonts w:ascii="Tahoma" w:hAnsi="Tahoma" w:cs="Tahoma"/>
          <w:sz w:val="16"/>
          <w:szCs w:val="16"/>
        </w:rPr>
        <w:t>ke (zelen)</w:t>
      </w:r>
      <w:r w:rsidRPr="00163DC7">
        <w:rPr>
          <w:rFonts w:ascii="Tahoma" w:hAnsi="Tahoma" w:cs="Tahoma"/>
          <w:sz w:val="16"/>
          <w:szCs w:val="16"/>
        </w:rPr>
        <w:tab/>
      </w:r>
      <w:r w:rsidRPr="00163DC7">
        <w:rPr>
          <w:rFonts w:ascii="Tahoma" w:hAnsi="Tahoma" w:cs="Tahoma"/>
          <w:sz w:val="16"/>
          <w:szCs w:val="16"/>
        </w:rPr>
        <w:softHyphen/>
      </w:r>
      <w:r w:rsidRPr="00163DC7">
        <w:rPr>
          <w:rFonts w:ascii="Tahoma" w:hAnsi="Tahoma" w:cs="Tahoma"/>
          <w:sz w:val="16"/>
          <w:szCs w:val="16"/>
        </w:rPr>
        <w:softHyphen/>
        <w:t>_______  (prostornine 80, 120, 240, 660, 1100 litrov)</w:t>
      </w:r>
    </w:p>
    <w:p w14:paraId="7D14CF87" w14:textId="77777777" w:rsidR="00F9722C" w:rsidRPr="00163DC7" w:rsidRDefault="00F9722C" w:rsidP="00F9722C">
      <w:pPr>
        <w:pStyle w:val="Bodytext20"/>
        <w:numPr>
          <w:ilvl w:val="0"/>
          <w:numId w:val="16"/>
        </w:numPr>
        <w:tabs>
          <w:tab w:val="left" w:pos="1011"/>
          <w:tab w:val="left" w:pos="4926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163DC7">
        <w:rPr>
          <w:rFonts w:ascii="Tahoma" w:hAnsi="Tahoma" w:cs="Tahoma"/>
          <w:sz w:val="16"/>
          <w:szCs w:val="16"/>
        </w:rPr>
        <w:t>Biološke odpadke</w:t>
      </w:r>
      <w:r>
        <w:rPr>
          <w:rFonts w:ascii="Tahoma" w:hAnsi="Tahoma" w:cs="Tahoma"/>
          <w:sz w:val="16"/>
          <w:szCs w:val="16"/>
        </w:rPr>
        <w:t xml:space="preserve"> (rjav)</w:t>
      </w:r>
      <w:r w:rsidRPr="00163DC7">
        <w:rPr>
          <w:rFonts w:ascii="Tahoma" w:hAnsi="Tahoma" w:cs="Tahoma"/>
          <w:sz w:val="16"/>
          <w:szCs w:val="16"/>
        </w:rPr>
        <w:tab/>
        <w:t>_______  (prostornine 80, 120, 240 litrov)</w:t>
      </w:r>
    </w:p>
    <w:p w14:paraId="687B55A5" w14:textId="651C9834" w:rsidR="00F9722C" w:rsidRDefault="00F9722C" w:rsidP="003E5BD6">
      <w:pPr>
        <w:pStyle w:val="Bodytext20"/>
        <w:numPr>
          <w:ilvl w:val="0"/>
          <w:numId w:val="16"/>
        </w:numPr>
        <w:tabs>
          <w:tab w:val="left" w:pos="1011"/>
          <w:tab w:val="left" w:pos="4926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163DC7">
        <w:rPr>
          <w:rFonts w:ascii="Tahoma" w:hAnsi="Tahoma" w:cs="Tahoma"/>
          <w:sz w:val="16"/>
          <w:szCs w:val="16"/>
        </w:rPr>
        <w:t>Embalažo</w:t>
      </w:r>
      <w:r>
        <w:rPr>
          <w:rFonts w:ascii="Tahoma" w:hAnsi="Tahoma" w:cs="Tahoma"/>
          <w:sz w:val="16"/>
          <w:szCs w:val="16"/>
        </w:rPr>
        <w:t xml:space="preserve"> (zelen z rumenim pokrovom)</w:t>
      </w:r>
      <w:r w:rsidRPr="00163DC7">
        <w:rPr>
          <w:rFonts w:ascii="Tahoma" w:hAnsi="Tahoma" w:cs="Tahoma"/>
          <w:sz w:val="16"/>
          <w:szCs w:val="16"/>
        </w:rPr>
        <w:tab/>
        <w:t>_______  (prostornine 120, 240, 660 1100 litrov)</w:t>
      </w:r>
    </w:p>
    <w:p w14:paraId="6DE1B31B" w14:textId="77777777" w:rsidR="003E5BD6" w:rsidRPr="003E5BD6" w:rsidRDefault="003E5BD6" w:rsidP="003E5BD6">
      <w:pPr>
        <w:pStyle w:val="Bodytext20"/>
        <w:tabs>
          <w:tab w:val="left" w:pos="1011"/>
          <w:tab w:val="left" w:pos="4926"/>
        </w:tabs>
        <w:spacing w:after="0" w:line="276" w:lineRule="auto"/>
        <w:ind w:left="720" w:firstLine="0"/>
        <w:jc w:val="both"/>
        <w:rPr>
          <w:rFonts w:ascii="Tahoma" w:hAnsi="Tahoma" w:cs="Tahoma"/>
          <w:sz w:val="16"/>
          <w:szCs w:val="16"/>
        </w:rPr>
      </w:pPr>
    </w:p>
    <w:p w14:paraId="3B74862E" w14:textId="77777777" w:rsidR="00F9722C" w:rsidRPr="00A31AF7" w:rsidRDefault="00F9722C" w:rsidP="00F9722C">
      <w:pPr>
        <w:pStyle w:val="Bodytext20"/>
        <w:pBdr>
          <w:bottom w:val="single" w:sz="4" w:space="0" w:color="auto"/>
        </w:pBdr>
        <w:spacing w:after="580" w:line="276" w:lineRule="auto"/>
        <w:ind w:firstLine="0"/>
        <w:jc w:val="both"/>
        <w:rPr>
          <w:rFonts w:ascii="Tahoma" w:hAnsi="Tahoma" w:cs="Tahoma"/>
        </w:rPr>
      </w:pPr>
      <w:r w:rsidRPr="00A31AF7">
        <w:rPr>
          <w:rFonts w:ascii="Tahoma" w:hAnsi="Tahoma" w:cs="Tahoma"/>
          <w:b/>
          <w:bCs/>
        </w:rPr>
        <w:t>D) OPOMBE:</w:t>
      </w:r>
    </w:p>
    <w:p w14:paraId="004C6E0E" w14:textId="77777777" w:rsidR="00F9722C" w:rsidRPr="00A31AF7" w:rsidRDefault="00F9722C" w:rsidP="00F9722C">
      <w:pPr>
        <w:pStyle w:val="Telobesedila"/>
        <w:pBdr>
          <w:top w:val="single" w:sz="4" w:space="0" w:color="auto"/>
        </w:pBdr>
        <w:spacing w:line="276" w:lineRule="auto"/>
        <w:jc w:val="both"/>
        <w:rPr>
          <w:rFonts w:ascii="Tahoma" w:hAnsi="Tahoma" w:cs="Tahoma"/>
          <w:sz w:val="13"/>
          <w:szCs w:val="13"/>
        </w:rPr>
      </w:pPr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>Pravilno izpolnjeno in podpisano vlogo lahko oddate:</w:t>
      </w:r>
    </w:p>
    <w:p w14:paraId="0F26AC50" w14:textId="77777777" w:rsidR="00F9722C" w:rsidRPr="00A31AF7" w:rsidRDefault="00F9722C" w:rsidP="00F9722C">
      <w:pPr>
        <w:pStyle w:val="Telobesedila"/>
        <w:numPr>
          <w:ilvl w:val="0"/>
          <w:numId w:val="17"/>
        </w:numPr>
        <w:tabs>
          <w:tab w:val="left" w:pos="742"/>
        </w:tabs>
        <w:spacing w:line="276" w:lineRule="auto"/>
        <w:ind w:firstLine="380"/>
        <w:jc w:val="both"/>
        <w:rPr>
          <w:rFonts w:ascii="Tahoma" w:hAnsi="Tahoma" w:cs="Tahoma"/>
          <w:sz w:val="13"/>
          <w:szCs w:val="13"/>
        </w:rPr>
      </w:pPr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 xml:space="preserve">po pošti na naslov Komunala Kranj d.o.o., Ulica Mirka </w:t>
      </w:r>
      <w:proofErr w:type="spellStart"/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>Vadnova</w:t>
      </w:r>
      <w:proofErr w:type="spellEnd"/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 xml:space="preserve"> 1, 4000 Kranj</w:t>
      </w:r>
    </w:p>
    <w:p w14:paraId="59AD2665" w14:textId="77777777" w:rsidR="00F9722C" w:rsidRPr="00A31AF7" w:rsidRDefault="00F9722C" w:rsidP="00F9722C">
      <w:pPr>
        <w:pStyle w:val="Telobesedila"/>
        <w:numPr>
          <w:ilvl w:val="0"/>
          <w:numId w:val="17"/>
        </w:numPr>
        <w:tabs>
          <w:tab w:val="left" w:pos="742"/>
        </w:tabs>
        <w:spacing w:line="276" w:lineRule="auto"/>
        <w:ind w:firstLine="380"/>
        <w:jc w:val="both"/>
        <w:rPr>
          <w:rFonts w:ascii="Tahoma" w:hAnsi="Tahoma" w:cs="Tahoma"/>
          <w:sz w:val="13"/>
          <w:szCs w:val="13"/>
        </w:rPr>
      </w:pPr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>osebno na blagajni podjetja v času uradnih ur ali v nabiralnik pred vhodom v blagajno,</w:t>
      </w:r>
    </w:p>
    <w:p w14:paraId="62A6D4C6" w14:textId="77777777" w:rsidR="00F9722C" w:rsidRPr="00A31AF7" w:rsidRDefault="00F9722C" w:rsidP="00F9722C">
      <w:pPr>
        <w:pStyle w:val="Telobesedila"/>
        <w:numPr>
          <w:ilvl w:val="0"/>
          <w:numId w:val="17"/>
        </w:numPr>
        <w:tabs>
          <w:tab w:val="left" w:pos="742"/>
        </w:tabs>
        <w:spacing w:after="200" w:line="276" w:lineRule="auto"/>
        <w:ind w:firstLine="380"/>
        <w:jc w:val="both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v </w:t>
      </w:r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>elektronsk</w:t>
      </w:r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i obliki s podpisom </w:t>
      </w:r>
      <w:r w:rsidRPr="00A31AF7">
        <w:rPr>
          <w:rFonts w:ascii="Tahoma" w:hAnsi="Tahoma" w:cs="Tahoma"/>
          <w:b/>
          <w:bCs/>
          <w:color w:val="000000"/>
          <w:sz w:val="13"/>
          <w:szCs w:val="13"/>
        </w:rPr>
        <w:t xml:space="preserve">na </w:t>
      </w:r>
      <w:hyperlink r:id="rId8" w:history="1">
        <w:r w:rsidRPr="00A31AF7">
          <w:rPr>
            <w:rStyle w:val="Hiperpovezava"/>
            <w:rFonts w:ascii="Tahoma" w:hAnsi="Tahoma" w:cs="Tahoma"/>
            <w:b/>
            <w:bCs/>
            <w:sz w:val="13"/>
            <w:szCs w:val="13"/>
          </w:rPr>
          <w:t>info@komunala-kranj.si</w:t>
        </w:r>
      </w:hyperlink>
    </w:p>
    <w:p w14:paraId="353DAB6A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</w:rPr>
      </w:pPr>
      <w:r w:rsidRPr="00A31AF7">
        <w:rPr>
          <w:rFonts w:ascii="Tahoma" w:hAnsi="Tahoma" w:cs="Tahoma"/>
        </w:rPr>
        <w:t xml:space="preserve">Zgoraj navedeni podatki se zbirajo v skladu z Uredbo GDPR (EU) 2016/679 ter veljavnim Zakonom o varstvu osebnih podatkov (ZVOP) in se uporabljajo izključno z namenom izvajanja dejavnosti podjetja Komunala Kranj d.o.o. skladno z vsakokrat veljavnimi odloki o zbiranju komunalnih odpadkov v občinah kjer Komunala Kranj d.o.o. izvaja to dejavnost. Posredovano davčno številko podjetje potrebuje zaradi zagotavljanja identifikacije uporabnika pri evidentiranju spremembe in obračunavanja opravljenih storitev. </w:t>
      </w:r>
    </w:p>
    <w:p w14:paraId="19E5C22C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</w:rPr>
      </w:pPr>
    </w:p>
    <w:p w14:paraId="1E56E276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</w:rPr>
      </w:pPr>
      <w:r w:rsidRPr="00A31AF7">
        <w:rPr>
          <w:rFonts w:ascii="Tahoma" w:hAnsi="Tahoma" w:cs="Tahoma"/>
        </w:rPr>
        <w:t xml:space="preserve">S podpisom zagotavljate točnost podatkov in se strinjate, da boste podjetju v primeru kakršnekoli spremembe, nastale v zvezi z navedenimi podatki po predpisih pisno sporočili v roku petih delovnih dni. V zvezi z obdelavo vaših podatkov imate po določilih Uredbe GDPR pravico do ugovora obdelave, za kar lahko pisno vlogo in zahtevke pošljete na naslov </w:t>
      </w:r>
      <w:hyperlink r:id="rId9" w:history="1">
        <w:r w:rsidRPr="00A31AF7">
          <w:rPr>
            <w:rStyle w:val="Hiperpovezava"/>
            <w:rFonts w:ascii="Tahoma" w:hAnsi="Tahoma" w:cs="Tahoma"/>
          </w:rPr>
          <w:t>info@komunala-kranj.si</w:t>
        </w:r>
      </w:hyperlink>
      <w:r w:rsidRPr="00A31AF7">
        <w:rPr>
          <w:rFonts w:ascii="Tahoma" w:hAnsi="Tahoma" w:cs="Tahoma"/>
        </w:rPr>
        <w:t>.</w:t>
      </w:r>
    </w:p>
    <w:p w14:paraId="063A7F7E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</w:rPr>
      </w:pPr>
    </w:p>
    <w:p w14:paraId="0D39C836" w14:textId="77777777" w:rsidR="00F9722C" w:rsidRPr="00A31AF7" w:rsidRDefault="00F9722C" w:rsidP="00F9722C">
      <w:pPr>
        <w:pStyle w:val="Telobesedila"/>
        <w:spacing w:line="276" w:lineRule="auto"/>
        <w:jc w:val="both"/>
        <w:rPr>
          <w:rFonts w:ascii="Tahoma" w:hAnsi="Tahoma" w:cs="Tahoma"/>
        </w:rPr>
      </w:pPr>
      <w:r w:rsidRPr="00A31AF7">
        <w:rPr>
          <w:rFonts w:ascii="Tahoma" w:hAnsi="Tahoma" w:cs="Tahoma"/>
        </w:rPr>
        <w:t>S podpisom soglašam, da:</w:t>
      </w:r>
    </w:p>
    <w:p w14:paraId="7CC2855F" w14:textId="77777777" w:rsidR="00F9722C" w:rsidRPr="00A31AF7" w:rsidRDefault="00F9722C" w:rsidP="00F9722C">
      <w:pPr>
        <w:pStyle w:val="Telobesedila"/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 w:rsidRPr="00A31AF7">
        <w:rPr>
          <w:rFonts w:ascii="Tahoma" w:hAnsi="Tahoma" w:cs="Tahoma"/>
        </w:rPr>
        <w:t xml:space="preserve">se podatki, navedeni na tem obrazcu, posredujejo Komunali Kranj d.o.o. za namen vzpostavitve baze za </w:t>
      </w:r>
      <w:r>
        <w:rPr>
          <w:rFonts w:ascii="Tahoma" w:hAnsi="Tahoma" w:cs="Tahoma"/>
        </w:rPr>
        <w:t>izvajanje obračuna</w:t>
      </w:r>
      <w:r w:rsidRPr="00A31AF7">
        <w:rPr>
          <w:rFonts w:ascii="Tahoma" w:hAnsi="Tahoma" w:cs="Tahoma"/>
        </w:rPr>
        <w:t>,</w:t>
      </w:r>
    </w:p>
    <w:p w14:paraId="4D8391D6" w14:textId="77777777" w:rsidR="00F9722C" w:rsidRPr="00A31AF7" w:rsidRDefault="00F9722C" w:rsidP="00F9722C">
      <w:pPr>
        <w:pStyle w:val="Telobesedila"/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 w:rsidRPr="00A31AF7">
        <w:rPr>
          <w:rFonts w:ascii="Tahoma" w:hAnsi="Tahoma" w:cs="Tahoma"/>
        </w:rPr>
        <w:t>je upravljavec posredovanih osebnih podatkov Komunala Kranj d.o.o.,</w:t>
      </w:r>
    </w:p>
    <w:p w14:paraId="1464FEFD" w14:textId="7A383999" w:rsidR="00317956" w:rsidRDefault="00317956" w:rsidP="00F9722C">
      <w:pPr>
        <w:pStyle w:val="Telobesedila"/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 w:rsidRPr="00052789">
        <w:rPr>
          <w:noProof/>
        </w:rPr>
        <mc:AlternateContent>
          <mc:Choice Requires="wps">
            <w:drawing>
              <wp:anchor distT="76200" distB="6350" distL="0" distR="0" simplePos="0" relativeHeight="251661312" behindDoc="0" locked="0" layoutInCell="1" allowOverlap="1" wp14:anchorId="17255D6D" wp14:editId="48D3DD0A">
                <wp:simplePos x="0" y="0"/>
                <wp:positionH relativeFrom="margin">
                  <wp:align>left</wp:align>
                </wp:positionH>
                <wp:positionV relativeFrom="paragraph">
                  <wp:posOffset>294198</wp:posOffset>
                </wp:positionV>
                <wp:extent cx="2374265" cy="152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7F6A4" w14:textId="77777777" w:rsidR="00F9722C" w:rsidRPr="00A31AF7" w:rsidRDefault="00F9722C" w:rsidP="00F9722C">
                            <w:pPr>
                              <w:pStyle w:val="Bodytext20"/>
                              <w:tabs>
                                <w:tab w:val="left" w:leader="underscore" w:pos="3682"/>
                              </w:tabs>
                              <w:spacing w:after="0"/>
                              <w:ind w:firstLine="0"/>
                              <w:rPr>
                                <w:rFonts w:ascii="Tahoma" w:hAnsi="Tahoma" w:cs="Tahoma"/>
                              </w:rPr>
                            </w:pPr>
                            <w:r w:rsidRPr="00A31AF7">
                              <w:rPr>
                                <w:rFonts w:ascii="Tahoma" w:hAnsi="Tahoma" w:cs="Tahoma"/>
                              </w:rPr>
                              <w:t xml:space="preserve">Datum: </w:t>
                            </w:r>
                            <w:r w:rsidRPr="00A31AF7">
                              <w:rPr>
                                <w:rFonts w:ascii="Tahoma" w:hAnsi="Tahoma" w:cs="Tahoma"/>
                                <w:color w:val="BFBFBF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255D6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0;margin-top:23.15pt;width:186.95pt;height:12pt;z-index:251661312;visibility:visible;mso-wrap-style:none;mso-wrap-distance-left:0;mso-wrap-distance-top:6pt;mso-wrap-distance-right:0;mso-wrap-distance-bottom:.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" filled="f" stroked="f">
                <v:textbox inset="0,0,0,0">
                  <w:txbxContent>
                    <w:p w14:paraId="7A07F6A4" w14:textId="77777777" w:rsidR="00F9722C" w:rsidRPr="00A31AF7" w:rsidRDefault="00F9722C" w:rsidP="00F9722C">
                      <w:pPr>
                        <w:pStyle w:val="Bodytext20"/>
                        <w:tabs>
                          <w:tab w:val="left" w:leader="underscore" w:pos="3682"/>
                        </w:tabs>
                        <w:spacing w:after="0"/>
                        <w:ind w:firstLine="0"/>
                        <w:rPr>
                          <w:rFonts w:ascii="Tahoma" w:hAnsi="Tahoma" w:cs="Tahoma"/>
                        </w:rPr>
                      </w:pPr>
                      <w:r w:rsidRPr="00A31AF7">
                        <w:rPr>
                          <w:rFonts w:ascii="Tahoma" w:hAnsi="Tahoma" w:cs="Tahoma"/>
                        </w:rPr>
                        <w:t xml:space="preserve">Datum: </w:t>
                      </w:r>
                      <w:r w:rsidRPr="00A31AF7">
                        <w:rPr>
                          <w:rFonts w:ascii="Tahoma" w:hAnsi="Tahoma" w:cs="Tahoma"/>
                          <w:color w:val="BFBFBF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722C" w:rsidRPr="00A31AF7">
        <w:rPr>
          <w:rFonts w:ascii="Tahoma" w:hAnsi="Tahoma" w:cs="Tahoma"/>
        </w:rPr>
        <w:t>da se v primeru, ko se podatki v (obstoječi) bazi podatkov s katerimi razpolaga Komunala Kranj d.o.o. ne skladajo s podatki na tej vlogi, se podatki uredijo skladno s podatki iz te vloge.</w:t>
      </w:r>
    </w:p>
    <w:p w14:paraId="516E6C49" w14:textId="39968FC1" w:rsidR="00F9722C" w:rsidRPr="00317956" w:rsidRDefault="00F9722C" w:rsidP="00317956">
      <w:pPr>
        <w:pStyle w:val="Telobesedila"/>
        <w:spacing w:line="276" w:lineRule="auto"/>
        <w:jc w:val="both"/>
        <w:rPr>
          <w:rFonts w:ascii="Tahoma" w:hAnsi="Tahoma" w:cs="Tahoma"/>
        </w:rPr>
        <w:sectPr w:rsidR="00F9722C" w:rsidRPr="00317956" w:rsidSect="00F9722C">
          <w:headerReference w:type="default" r:id="rId10"/>
          <w:footerReference w:type="default" r:id="rId11"/>
          <w:pgSz w:w="11900" w:h="16840"/>
          <w:pgMar w:top="468" w:right="682" w:bottom="422" w:left="692" w:header="40" w:footer="850" w:gutter="0"/>
          <w:pgNumType w:start="1"/>
          <w:cols w:space="720"/>
          <w:noEndnote/>
          <w:docGrid w:linePitch="360"/>
        </w:sectPr>
      </w:pPr>
    </w:p>
    <w:p w14:paraId="044687CE" w14:textId="6015AFE2" w:rsidR="00F9722C" w:rsidRDefault="00317956" w:rsidP="00F9722C">
      <w:pPr>
        <w:spacing w:line="276" w:lineRule="auto"/>
        <w:jc w:val="both"/>
        <w:sectPr w:rsidR="00F9722C" w:rsidSect="00F9722C">
          <w:type w:val="continuous"/>
          <w:pgSz w:w="11900" w:h="16840"/>
          <w:pgMar w:top="468" w:right="0" w:bottom="422" w:left="0" w:header="0" w:footer="3" w:gutter="0"/>
          <w:cols w:space="720"/>
          <w:noEndnote/>
          <w:docGrid w:linePitch="360"/>
        </w:sectPr>
      </w:pPr>
      <w:r w:rsidRPr="00052789">
        <w:rPr>
          <w:noProof/>
        </w:rPr>
        <mc:AlternateContent>
          <mc:Choice Requires="wps">
            <w:drawing>
              <wp:anchor distT="76200" distB="0" distL="0" distR="0" simplePos="0" relativeHeight="251662336" behindDoc="0" locked="0" layoutInCell="1" allowOverlap="1" wp14:anchorId="6D0D053D" wp14:editId="6B5DE2C4">
                <wp:simplePos x="0" y="0"/>
                <wp:positionH relativeFrom="page">
                  <wp:posOffset>3595038</wp:posOffset>
                </wp:positionH>
                <wp:positionV relativeFrom="paragraph">
                  <wp:posOffset>195470</wp:posOffset>
                </wp:positionV>
                <wp:extent cx="2127250" cy="1587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0542B" w14:textId="77777777" w:rsidR="00F9722C" w:rsidRPr="00A31AF7" w:rsidRDefault="00F9722C" w:rsidP="00F9722C">
                            <w:pPr>
                              <w:pStyle w:val="Bodytext20"/>
                              <w:tabs>
                                <w:tab w:val="left" w:leader="underscore" w:pos="3293"/>
                              </w:tabs>
                              <w:spacing w:after="0"/>
                              <w:ind w:firstLine="0"/>
                              <w:rPr>
                                <w:rFonts w:ascii="Tahoma" w:hAnsi="Tahoma" w:cs="Tahoma"/>
                              </w:rPr>
                            </w:pPr>
                            <w:r w:rsidRPr="00A31AF7">
                              <w:rPr>
                                <w:rFonts w:ascii="Tahoma" w:hAnsi="Tahoma" w:cs="Tahoma"/>
                              </w:rPr>
                              <w:t xml:space="preserve">Podpis: </w:t>
                            </w:r>
                            <w:r w:rsidRPr="00A31AF7">
                              <w:rPr>
                                <w:rFonts w:ascii="Tahoma" w:hAnsi="Tahoma" w:cs="Tahoma"/>
                                <w:color w:val="BFBFBF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0D053D" id="Shape 9" o:spid="_x0000_s1027" type="#_x0000_t202" style="position:absolute;left:0;text-align:left;margin-left:283.05pt;margin-top:15.4pt;width:167.5pt;height:12.5pt;z-index:251662336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" filled="f" stroked="f">
                <v:textbox inset="0,0,0,0">
                  <w:txbxContent>
                    <w:p w14:paraId="4400542B" w14:textId="77777777" w:rsidR="00F9722C" w:rsidRPr="00A31AF7" w:rsidRDefault="00F9722C" w:rsidP="00F9722C">
                      <w:pPr>
                        <w:pStyle w:val="Bodytext20"/>
                        <w:tabs>
                          <w:tab w:val="left" w:leader="underscore" w:pos="3293"/>
                        </w:tabs>
                        <w:spacing w:after="0"/>
                        <w:ind w:firstLine="0"/>
                        <w:rPr>
                          <w:rFonts w:ascii="Tahoma" w:hAnsi="Tahoma" w:cs="Tahoma"/>
                        </w:rPr>
                      </w:pPr>
                      <w:r w:rsidRPr="00A31AF7">
                        <w:rPr>
                          <w:rFonts w:ascii="Tahoma" w:hAnsi="Tahoma" w:cs="Tahoma"/>
                        </w:rPr>
                        <w:t xml:space="preserve">Podpis: </w:t>
                      </w:r>
                      <w:r w:rsidRPr="00A31AF7">
                        <w:rPr>
                          <w:rFonts w:ascii="Tahoma" w:hAnsi="Tahoma" w:cs="Tahoma"/>
                          <w:color w:val="BFBFB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2DBAE" w14:textId="77777777" w:rsidR="00317956" w:rsidRDefault="00317956" w:rsidP="00F9722C">
      <w:pPr>
        <w:pStyle w:val="Telobesedila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13"/>
          <w:szCs w:val="13"/>
        </w:rPr>
      </w:pPr>
    </w:p>
    <w:p w14:paraId="17556AB7" w14:textId="77777777" w:rsidR="00F9722C" w:rsidRDefault="00F9722C" w:rsidP="00F9722C">
      <w:pPr>
        <w:pStyle w:val="Telobesedila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13"/>
          <w:szCs w:val="13"/>
        </w:rPr>
      </w:pPr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</w:rPr>
        <w:t xml:space="preserve">Plačevanje položnice lahko uredite prek direktne obremenitve SEPA. Izpolnjeno in podpisano vlogo, ki je na voljo na povezavi </w:t>
      </w:r>
      <w:hyperlink r:id="rId12" w:history="1">
        <w:r w:rsidRPr="00A31AF7">
          <w:rPr>
            <w:rStyle w:val="Hiperpovezava"/>
            <w:rFonts w:ascii="Tahoma" w:hAnsi="Tahoma" w:cs="Tahoma"/>
            <w:b/>
            <w:bCs/>
            <w:color w:val="000000" w:themeColor="text1"/>
            <w:sz w:val="13"/>
            <w:szCs w:val="13"/>
          </w:rPr>
          <w:t>https://www.komunala-kranj.si/documents/komunala-kranj/dokumenti-vloge/komunala-kranj_soglasje_sepa.pdf</w:t>
        </w:r>
      </w:hyperlink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  <w:u w:val="single"/>
        </w:rPr>
        <w:t>,</w:t>
      </w:r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</w:rPr>
        <w:t xml:space="preserve"> skupaj s skeniranim osebnim dokumentom in kartico bančnega računa pošljite na naslov </w:t>
      </w:r>
      <w:hyperlink r:id="rId13" w:history="1">
        <w:r w:rsidRPr="00A31AF7">
          <w:rPr>
            <w:rStyle w:val="Hiperpovezava"/>
            <w:rFonts w:ascii="Tahoma" w:hAnsi="Tahoma" w:cs="Tahoma"/>
            <w:b/>
            <w:bCs/>
            <w:color w:val="000000" w:themeColor="text1"/>
            <w:sz w:val="13"/>
            <w:szCs w:val="13"/>
          </w:rPr>
          <w:t>info@komunala-kranj.si</w:t>
        </w:r>
      </w:hyperlink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</w:rPr>
        <w:t xml:space="preserve">, po navadni pošti na naslov Komunala Kranj d.o.o., Ulica Mirka </w:t>
      </w:r>
      <w:proofErr w:type="spellStart"/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</w:rPr>
        <w:t>Vadnova</w:t>
      </w:r>
      <w:proofErr w:type="spellEnd"/>
      <w:r w:rsidRPr="00A31AF7">
        <w:rPr>
          <w:rFonts w:ascii="Tahoma" w:hAnsi="Tahoma" w:cs="Tahoma"/>
          <w:b/>
          <w:bCs/>
          <w:color w:val="000000" w:themeColor="text1"/>
          <w:sz w:val="13"/>
          <w:szCs w:val="13"/>
        </w:rPr>
        <w:t xml:space="preserve"> 1, 4000 Kranj, osebno na blagajni podjetja v času uradnih ur</w:t>
      </w:r>
      <w:r>
        <w:rPr>
          <w:rFonts w:ascii="Tahoma" w:hAnsi="Tahoma" w:cs="Tahoma"/>
          <w:b/>
          <w:bCs/>
          <w:color w:val="000000" w:themeColor="text1"/>
          <w:sz w:val="13"/>
          <w:szCs w:val="13"/>
        </w:rPr>
        <w:t>. Prijavite se lahko tudi na e-obliko računa ter s tem varujete in prispevate k ohranjanju narave</w:t>
      </w:r>
      <w:r w:rsidR="00317956">
        <w:rPr>
          <w:rFonts w:ascii="Tahoma" w:hAnsi="Tahoma" w:cs="Tahoma"/>
          <w:b/>
          <w:bCs/>
          <w:color w:val="000000" w:themeColor="text1"/>
          <w:sz w:val="13"/>
          <w:szCs w:val="13"/>
        </w:rPr>
        <w:t>.</w:t>
      </w:r>
    </w:p>
    <w:p w14:paraId="20D49A04" w14:textId="655962D6" w:rsidR="00AE66DC" w:rsidRPr="00AE66DC" w:rsidRDefault="00AE66DC" w:rsidP="00AE66DC">
      <w:pPr>
        <w:tabs>
          <w:tab w:val="center" w:pos="5263"/>
        </w:tabs>
        <w:rPr>
          <w:lang w:eastAsia="sl-SI" w:bidi="ar-SA"/>
        </w:rPr>
        <w:sectPr w:rsidR="00AE66DC" w:rsidRPr="00AE66DC" w:rsidSect="00F9722C">
          <w:type w:val="continuous"/>
          <w:pgSz w:w="11900" w:h="16840"/>
          <w:pgMar w:top="468" w:right="682" w:bottom="422" w:left="692" w:header="0" w:footer="3" w:gutter="0"/>
          <w:cols w:space="720"/>
          <w:noEndnote/>
          <w:docGrid w:linePitch="360"/>
        </w:sectPr>
      </w:pPr>
    </w:p>
    <w:p w14:paraId="07313956" w14:textId="7D8EC3AD" w:rsidR="00044157" w:rsidRDefault="00044157" w:rsidP="00317956">
      <w:pPr>
        <w:pStyle w:val="Golobesedilo"/>
        <w:jc w:val="both"/>
        <w:rPr>
          <w:rFonts w:ascii="Tahoma" w:eastAsia="Times" w:hAnsi="Tahoma" w:cs="Tahoma"/>
          <w:color w:val="auto"/>
          <w:sz w:val="16"/>
          <w:szCs w:val="16"/>
          <w:lang w:eastAsia="sl-SI"/>
        </w:rPr>
      </w:pPr>
    </w:p>
    <w:sectPr w:rsidR="00044157" w:rsidSect="00AE66DC"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D3AC" w14:textId="77777777" w:rsidR="0065358F" w:rsidRDefault="0065358F">
      <w:r>
        <w:separator/>
      </w:r>
    </w:p>
  </w:endnote>
  <w:endnote w:type="continuationSeparator" w:id="0">
    <w:p w14:paraId="3DAC3644" w14:textId="77777777" w:rsidR="0065358F" w:rsidRDefault="0065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8326" w14:textId="4CAD75DD" w:rsidR="00F9722C" w:rsidRDefault="00F9722C">
    <w:pPr>
      <w:pStyle w:val="Noga"/>
    </w:pPr>
    <w:r>
      <w:rPr>
        <w:noProof/>
        <w:lang w:eastAsia="sl-SI" w:bidi="ar-SA"/>
      </w:rPr>
      <w:drawing>
        <wp:anchor distT="0" distB="0" distL="114300" distR="114300" simplePos="0" relativeHeight="251661312" behindDoc="1" locked="0" layoutInCell="1" allowOverlap="1" wp14:anchorId="607F4B68" wp14:editId="7A58D22F">
          <wp:simplePos x="0" y="0"/>
          <wp:positionH relativeFrom="margin">
            <wp:posOffset>859128</wp:posOffset>
          </wp:positionH>
          <wp:positionV relativeFrom="paragraph">
            <wp:posOffset>9525</wp:posOffset>
          </wp:positionV>
          <wp:extent cx="5664835" cy="570865"/>
          <wp:effectExtent l="0" t="0" r="0" b="635"/>
          <wp:wrapNone/>
          <wp:docPr id="475325282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990"/>
                  <a:stretch/>
                </pic:blipFill>
                <pic:spPr bwMode="auto">
                  <a:xfrm>
                    <a:off x="0" y="0"/>
                    <a:ext cx="56648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EDF53EB" w14:textId="59E4866A" w:rsidR="00F9722C" w:rsidRDefault="00F9722C" w:rsidP="0067146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A9F0" w14:textId="0939DBA3" w:rsidR="0066644E" w:rsidRDefault="00F416A9">
    <w:pPr>
      <w:pStyle w:val="Noga"/>
    </w:pPr>
    <w:r>
      <w:rPr>
        <w:noProof/>
        <w:lang w:eastAsia="sl-SI" w:bidi="ar-SA"/>
      </w:rPr>
      <w:drawing>
        <wp:anchor distT="0" distB="0" distL="114300" distR="114300" simplePos="0" relativeHeight="251659264" behindDoc="1" locked="0" layoutInCell="1" allowOverlap="1" wp14:anchorId="0BABA37B" wp14:editId="1DF1F949">
          <wp:simplePos x="0" y="0"/>
          <wp:positionH relativeFrom="column">
            <wp:posOffset>818784</wp:posOffset>
          </wp:positionH>
          <wp:positionV relativeFrom="paragraph">
            <wp:posOffset>-144592</wp:posOffset>
          </wp:positionV>
          <wp:extent cx="5664835" cy="570865"/>
          <wp:effectExtent l="0" t="0" r="0" b="635"/>
          <wp:wrapNone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990"/>
                  <a:stretch/>
                </pic:blipFill>
                <pic:spPr bwMode="auto">
                  <a:xfrm>
                    <a:off x="0" y="0"/>
                    <a:ext cx="56648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B4A6" w14:textId="77777777" w:rsidR="0065358F" w:rsidRDefault="0065358F">
      <w:r>
        <w:rPr>
          <w:color w:val="000000"/>
        </w:rPr>
        <w:separator/>
      </w:r>
    </w:p>
  </w:footnote>
  <w:footnote w:type="continuationSeparator" w:id="0">
    <w:p w14:paraId="78A8F46C" w14:textId="77777777" w:rsidR="0065358F" w:rsidRDefault="0065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CEBCF" w14:textId="1A72BE09" w:rsidR="00AE66DC" w:rsidRDefault="00AE66DC">
    <w:pPr>
      <w:pStyle w:val="Glava"/>
    </w:pPr>
    <w:r w:rsidRPr="00F9722C">
      <w:rPr>
        <w:rFonts w:ascii="Tahoma" w:hAnsi="Tahoma" w:cs="Tahoma"/>
        <w:b/>
        <w:bCs/>
        <w:noProof/>
      </w:rPr>
      <w:drawing>
        <wp:anchor distT="0" distB="0" distL="114300" distR="114300" simplePos="0" relativeHeight="251663360" behindDoc="1" locked="0" layoutInCell="1" allowOverlap="1" wp14:anchorId="3EF1293A" wp14:editId="44C76B4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745605" cy="1262380"/>
          <wp:effectExtent l="0" t="0" r="0" b="0"/>
          <wp:wrapTight wrapText="bothSides">
            <wp:wrapPolygon edited="0">
              <wp:start x="0" y="0"/>
              <wp:lineTo x="0" y="21187"/>
              <wp:lineTo x="21533" y="21187"/>
              <wp:lineTo x="21533" y="0"/>
              <wp:lineTo x="0" y="0"/>
            </wp:wrapPolygon>
          </wp:wrapTight>
          <wp:docPr id="221239218" name="Slika 6" descr="KOMUNALA DOP 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KOMUNALA DOP Z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1" r="3917"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126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E66"/>
    <w:multiLevelType w:val="hybridMultilevel"/>
    <w:tmpl w:val="CC4AE924"/>
    <w:lvl w:ilvl="0" w:tplc="0424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B4985"/>
    <w:multiLevelType w:val="hybridMultilevel"/>
    <w:tmpl w:val="764264A2"/>
    <w:lvl w:ilvl="0" w:tplc="2688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1FB3"/>
    <w:multiLevelType w:val="multilevel"/>
    <w:tmpl w:val="85E8A1D2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E6071"/>
    <w:multiLevelType w:val="multilevel"/>
    <w:tmpl w:val="597E949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6278E"/>
    <w:multiLevelType w:val="hybridMultilevel"/>
    <w:tmpl w:val="D082C9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E33A9"/>
    <w:multiLevelType w:val="hybridMultilevel"/>
    <w:tmpl w:val="3C70ED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2355"/>
    <w:multiLevelType w:val="hybridMultilevel"/>
    <w:tmpl w:val="5FCA360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7AAF"/>
    <w:multiLevelType w:val="hybridMultilevel"/>
    <w:tmpl w:val="B5D0631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91ED2"/>
    <w:multiLevelType w:val="multilevel"/>
    <w:tmpl w:val="341EB7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DE02E3"/>
    <w:multiLevelType w:val="multilevel"/>
    <w:tmpl w:val="F61299E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A1B63"/>
    <w:multiLevelType w:val="hybridMultilevel"/>
    <w:tmpl w:val="85D83E94"/>
    <w:lvl w:ilvl="0" w:tplc="310CFA3C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5407D"/>
    <w:multiLevelType w:val="hybridMultilevel"/>
    <w:tmpl w:val="7494B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F3F5C"/>
    <w:multiLevelType w:val="hybridMultilevel"/>
    <w:tmpl w:val="8FDA4778"/>
    <w:lvl w:ilvl="0" w:tplc="CBDAFE3A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87200F"/>
    <w:multiLevelType w:val="hybridMultilevel"/>
    <w:tmpl w:val="0E6CB9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D7FEE"/>
    <w:multiLevelType w:val="hybridMultilevel"/>
    <w:tmpl w:val="1E40C4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B7962"/>
    <w:multiLevelType w:val="hybridMultilevel"/>
    <w:tmpl w:val="4C0824F2"/>
    <w:lvl w:ilvl="0" w:tplc="7C30C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690688">
    <w:abstractNumId w:val="12"/>
  </w:num>
  <w:num w:numId="2" w16cid:durableId="229772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885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023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032">
    <w:abstractNumId w:val="11"/>
  </w:num>
  <w:num w:numId="6" w16cid:durableId="927428738">
    <w:abstractNumId w:val="5"/>
  </w:num>
  <w:num w:numId="7" w16cid:durableId="1751804182">
    <w:abstractNumId w:val="1"/>
  </w:num>
  <w:num w:numId="8" w16cid:durableId="1071387419">
    <w:abstractNumId w:val="13"/>
  </w:num>
  <w:num w:numId="9" w16cid:durableId="567157849">
    <w:abstractNumId w:val="4"/>
  </w:num>
  <w:num w:numId="10" w16cid:durableId="884177406">
    <w:abstractNumId w:val="10"/>
  </w:num>
  <w:num w:numId="11" w16cid:durableId="453138743">
    <w:abstractNumId w:val="7"/>
  </w:num>
  <w:num w:numId="12" w16cid:durableId="947154744">
    <w:abstractNumId w:val="0"/>
  </w:num>
  <w:num w:numId="13" w16cid:durableId="1103233986">
    <w:abstractNumId w:val="6"/>
  </w:num>
  <w:num w:numId="14" w16cid:durableId="1359626950">
    <w:abstractNumId w:val="2"/>
  </w:num>
  <w:num w:numId="15" w16cid:durableId="1452240549">
    <w:abstractNumId w:val="9"/>
  </w:num>
  <w:num w:numId="16" w16cid:durableId="1591352132">
    <w:abstractNumId w:val="3"/>
  </w:num>
  <w:num w:numId="17" w16cid:durableId="751321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8C"/>
    <w:rsid w:val="00034409"/>
    <w:rsid w:val="00044157"/>
    <w:rsid w:val="0009432F"/>
    <w:rsid w:val="000A0B0A"/>
    <w:rsid w:val="000C47DA"/>
    <w:rsid w:val="000E4831"/>
    <w:rsid w:val="0010102F"/>
    <w:rsid w:val="0012460D"/>
    <w:rsid w:val="001B4175"/>
    <w:rsid w:val="001C17AF"/>
    <w:rsid w:val="002062ED"/>
    <w:rsid w:val="00220272"/>
    <w:rsid w:val="0022427C"/>
    <w:rsid w:val="00317956"/>
    <w:rsid w:val="003E2348"/>
    <w:rsid w:val="003E5BD6"/>
    <w:rsid w:val="003E7B50"/>
    <w:rsid w:val="004427E5"/>
    <w:rsid w:val="00444883"/>
    <w:rsid w:val="00453299"/>
    <w:rsid w:val="004939B8"/>
    <w:rsid w:val="004D1DF9"/>
    <w:rsid w:val="004D628E"/>
    <w:rsid w:val="004F1E37"/>
    <w:rsid w:val="00525EA6"/>
    <w:rsid w:val="00526C2C"/>
    <w:rsid w:val="00531E74"/>
    <w:rsid w:val="00534623"/>
    <w:rsid w:val="00553B1C"/>
    <w:rsid w:val="0056049F"/>
    <w:rsid w:val="00581A38"/>
    <w:rsid w:val="00581EE6"/>
    <w:rsid w:val="005D538F"/>
    <w:rsid w:val="0065098C"/>
    <w:rsid w:val="0065358F"/>
    <w:rsid w:val="0066644E"/>
    <w:rsid w:val="0067146B"/>
    <w:rsid w:val="00684678"/>
    <w:rsid w:val="006B32EC"/>
    <w:rsid w:val="006B6509"/>
    <w:rsid w:val="00720D73"/>
    <w:rsid w:val="00726B7B"/>
    <w:rsid w:val="00743F02"/>
    <w:rsid w:val="007565BB"/>
    <w:rsid w:val="007A33C8"/>
    <w:rsid w:val="007A402C"/>
    <w:rsid w:val="007D0C16"/>
    <w:rsid w:val="0086212A"/>
    <w:rsid w:val="008901E3"/>
    <w:rsid w:val="008D331A"/>
    <w:rsid w:val="008F0136"/>
    <w:rsid w:val="00980D28"/>
    <w:rsid w:val="009B121B"/>
    <w:rsid w:val="009B2AD3"/>
    <w:rsid w:val="00A02A65"/>
    <w:rsid w:val="00A6698D"/>
    <w:rsid w:val="00A90075"/>
    <w:rsid w:val="00A95AF3"/>
    <w:rsid w:val="00AE5C8F"/>
    <w:rsid w:val="00AE66DC"/>
    <w:rsid w:val="00B133B5"/>
    <w:rsid w:val="00BC7E48"/>
    <w:rsid w:val="00C21D86"/>
    <w:rsid w:val="00C561E1"/>
    <w:rsid w:val="00C8703F"/>
    <w:rsid w:val="00CB2A7A"/>
    <w:rsid w:val="00CF0F1B"/>
    <w:rsid w:val="00D01B0D"/>
    <w:rsid w:val="00D43066"/>
    <w:rsid w:val="00D66849"/>
    <w:rsid w:val="00D80BBB"/>
    <w:rsid w:val="00DA79DA"/>
    <w:rsid w:val="00DC274D"/>
    <w:rsid w:val="00DD48A5"/>
    <w:rsid w:val="00DE187F"/>
    <w:rsid w:val="00DF516E"/>
    <w:rsid w:val="00E27FE6"/>
    <w:rsid w:val="00E32584"/>
    <w:rsid w:val="00E33281"/>
    <w:rsid w:val="00E719DC"/>
    <w:rsid w:val="00EA34A2"/>
    <w:rsid w:val="00EB604C"/>
    <w:rsid w:val="00EE23A9"/>
    <w:rsid w:val="00EF2773"/>
    <w:rsid w:val="00F0351D"/>
    <w:rsid w:val="00F310B1"/>
    <w:rsid w:val="00F416A9"/>
    <w:rsid w:val="00F746CC"/>
    <w:rsid w:val="00F96DD8"/>
    <w:rsid w:val="00F9722C"/>
    <w:rsid w:val="00FD20E6"/>
    <w:rsid w:val="00FE2152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19FD0"/>
  <w15:docId w15:val="{D72C269A-C487-472E-8826-27B04A41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E7B5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E7B5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slov">
    <w:name w:val="Title"/>
    <w:basedOn w:val="Standard"/>
    <w:next w:val="Textbody"/>
    <w:rsid w:val="003E7B5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E7B50"/>
    <w:pPr>
      <w:spacing w:after="120"/>
    </w:pPr>
  </w:style>
  <w:style w:type="paragraph" w:styleId="Seznam">
    <w:name w:val="List"/>
    <w:basedOn w:val="Textbody"/>
    <w:rsid w:val="003E7B50"/>
  </w:style>
  <w:style w:type="paragraph" w:styleId="Napis">
    <w:name w:val="caption"/>
    <w:basedOn w:val="Standard"/>
    <w:rsid w:val="003E7B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7B50"/>
    <w:pPr>
      <w:suppressLineNumbers/>
    </w:pPr>
  </w:style>
  <w:style w:type="paragraph" w:styleId="Glava">
    <w:name w:val="header"/>
    <w:basedOn w:val="Standard"/>
    <w:link w:val="GlavaZnak"/>
    <w:uiPriority w:val="99"/>
    <w:rsid w:val="003E7B50"/>
    <w:pPr>
      <w:suppressLineNumbers/>
      <w:tabs>
        <w:tab w:val="center" w:pos="4819"/>
        <w:tab w:val="right" w:pos="9638"/>
      </w:tabs>
    </w:pPr>
  </w:style>
  <w:style w:type="paragraph" w:styleId="Noga">
    <w:name w:val="footer"/>
    <w:basedOn w:val="Standard"/>
    <w:link w:val="NogaZnak"/>
    <w:uiPriority w:val="99"/>
    <w:rsid w:val="003E7B50"/>
    <w:pPr>
      <w:suppressLineNumbers/>
      <w:tabs>
        <w:tab w:val="center" w:pos="4819"/>
        <w:tab w:val="right" w:pos="9638"/>
      </w:tabs>
    </w:pPr>
  </w:style>
  <w:style w:type="paragraph" w:styleId="Odstavekseznama">
    <w:name w:val="List Paragraph"/>
    <w:basedOn w:val="Navaden"/>
    <w:uiPriority w:val="34"/>
    <w:qFormat/>
    <w:rsid w:val="00AE5C8F"/>
    <w:pPr>
      <w:ind w:left="720"/>
      <w:contextualSpacing/>
    </w:pPr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4883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4883"/>
    <w:rPr>
      <w:rFonts w:ascii="Segoe UI" w:hAnsi="Segoe UI" w:cs="Mangal"/>
      <w:kern w:val="3"/>
      <w:sz w:val="18"/>
      <w:szCs w:val="16"/>
      <w:lang w:eastAsia="zh-CN" w:bidi="hi-IN"/>
    </w:rPr>
  </w:style>
  <w:style w:type="table" w:styleId="Tabelamrea">
    <w:name w:val="Table Grid"/>
    <w:basedOn w:val="Navadnatabela"/>
    <w:uiPriority w:val="59"/>
    <w:rsid w:val="008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3">
    <w:name w:val="Grid Table 1 Light Accent 3"/>
    <w:basedOn w:val="Navadnatabela"/>
    <w:uiPriority w:val="46"/>
    <w:rsid w:val="008D331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">
    <w:name w:val="Grid Table 1 Light"/>
    <w:basedOn w:val="Navadnatabela"/>
    <w:uiPriority w:val="46"/>
    <w:rsid w:val="008D33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povezava">
    <w:name w:val="Hyperlink"/>
    <w:basedOn w:val="Privzetapisavaodstavka"/>
    <w:uiPriority w:val="99"/>
    <w:unhideWhenUsed/>
    <w:rsid w:val="00CB2A7A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743F02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Golobesedilo">
    <w:name w:val="Plain Text"/>
    <w:basedOn w:val="Navaden"/>
    <w:link w:val="GolobesediloZnak"/>
    <w:uiPriority w:val="99"/>
    <w:unhideWhenUsed/>
    <w:rsid w:val="00E32584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000099"/>
      <w:kern w:val="0"/>
      <w:sz w:val="20"/>
      <w:szCs w:val="21"/>
      <w:lang w:eastAsia="en-US" w:bidi="ar-SA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32584"/>
    <w:rPr>
      <w:rFonts w:ascii="Calibri" w:eastAsiaTheme="minorHAnsi" w:hAnsi="Calibri" w:cstheme="minorBidi"/>
      <w:color w:val="000099"/>
      <w:szCs w:val="21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34409"/>
    <w:rPr>
      <w:color w:val="605E5C"/>
      <w:shd w:val="clear" w:color="auto" w:fill="E1DFDD"/>
    </w:rPr>
  </w:style>
  <w:style w:type="character" w:customStyle="1" w:styleId="Bodytext2">
    <w:name w:val="Body text (2)_"/>
    <w:basedOn w:val="Privzetapisavaodstavka"/>
    <w:link w:val="Bodytext20"/>
    <w:rsid w:val="00F9722C"/>
    <w:rPr>
      <w:rFonts w:ascii="Arial" w:eastAsia="Arial" w:hAnsi="Arial" w:cs="Arial"/>
      <w:sz w:val="18"/>
      <w:szCs w:val="18"/>
    </w:rPr>
  </w:style>
  <w:style w:type="character" w:customStyle="1" w:styleId="Headerorfooter2">
    <w:name w:val="Header or footer (2)_"/>
    <w:basedOn w:val="Privzetapisavaodstavka"/>
    <w:link w:val="Headerorfooter20"/>
    <w:rsid w:val="00F9722C"/>
    <w:rPr>
      <w:rFonts w:eastAsia="Times New Roman" w:cs="Times New Roman"/>
    </w:rPr>
  </w:style>
  <w:style w:type="character" w:customStyle="1" w:styleId="Bodytext4">
    <w:name w:val="Body text (4)_"/>
    <w:basedOn w:val="Privzetapisavaodstavka"/>
    <w:link w:val="Bodytext40"/>
    <w:rsid w:val="00F9722C"/>
    <w:rPr>
      <w:rFonts w:ascii="Arial" w:eastAsia="Arial" w:hAnsi="Arial"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F9722C"/>
    <w:rPr>
      <w:rFonts w:ascii="Arial" w:eastAsia="Arial" w:hAnsi="Arial" w:cs="Arial"/>
      <w:color w:val="808080"/>
      <w:sz w:val="12"/>
      <w:szCs w:val="12"/>
    </w:rPr>
  </w:style>
  <w:style w:type="paragraph" w:customStyle="1" w:styleId="Bodytext20">
    <w:name w:val="Body text (2)"/>
    <w:basedOn w:val="Navaden"/>
    <w:link w:val="Bodytext2"/>
    <w:rsid w:val="00F9722C"/>
    <w:pPr>
      <w:suppressAutoHyphens w:val="0"/>
      <w:autoSpaceDN/>
      <w:spacing w:after="60"/>
      <w:ind w:firstLine="720"/>
      <w:textAlignment w:val="auto"/>
    </w:pPr>
    <w:rPr>
      <w:rFonts w:ascii="Arial" w:eastAsia="Arial" w:hAnsi="Arial" w:cs="Arial"/>
      <w:kern w:val="0"/>
      <w:sz w:val="18"/>
      <w:szCs w:val="18"/>
      <w:lang w:eastAsia="sl-SI" w:bidi="ar-SA"/>
    </w:rPr>
  </w:style>
  <w:style w:type="paragraph" w:customStyle="1" w:styleId="Headerorfooter20">
    <w:name w:val="Header or footer (2)"/>
    <w:basedOn w:val="Navaden"/>
    <w:link w:val="Headerorfooter2"/>
    <w:rsid w:val="00F9722C"/>
    <w:pPr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sl-SI" w:bidi="ar-SA"/>
    </w:rPr>
  </w:style>
  <w:style w:type="paragraph" w:customStyle="1" w:styleId="Bodytext40">
    <w:name w:val="Body text (4)"/>
    <w:basedOn w:val="Navaden"/>
    <w:link w:val="Bodytext4"/>
    <w:rsid w:val="00F9722C"/>
    <w:pPr>
      <w:suppressAutoHyphens w:val="0"/>
      <w:autoSpaceDN/>
      <w:spacing w:after="340"/>
      <w:jc w:val="center"/>
      <w:textAlignment w:val="auto"/>
    </w:pPr>
    <w:rPr>
      <w:rFonts w:ascii="Arial" w:eastAsia="Arial" w:hAnsi="Arial" w:cs="Arial"/>
      <w:b/>
      <w:bCs/>
      <w:kern w:val="0"/>
      <w:sz w:val="26"/>
      <w:szCs w:val="26"/>
      <w:lang w:eastAsia="sl-SI" w:bidi="ar-SA"/>
    </w:rPr>
  </w:style>
  <w:style w:type="paragraph" w:styleId="Telobesedila">
    <w:name w:val="Body Text"/>
    <w:basedOn w:val="Navaden"/>
    <w:link w:val="TelobesedilaZnak"/>
    <w:qFormat/>
    <w:rsid w:val="00F9722C"/>
    <w:pPr>
      <w:suppressAutoHyphens w:val="0"/>
      <w:autoSpaceDN/>
      <w:spacing w:line="312" w:lineRule="auto"/>
      <w:textAlignment w:val="auto"/>
    </w:pPr>
    <w:rPr>
      <w:rFonts w:ascii="Arial" w:eastAsia="Arial" w:hAnsi="Arial" w:cs="Arial"/>
      <w:color w:val="808080"/>
      <w:kern w:val="0"/>
      <w:sz w:val="12"/>
      <w:szCs w:val="12"/>
      <w:lang w:eastAsia="sl-SI" w:bidi="ar-SA"/>
    </w:rPr>
  </w:style>
  <w:style w:type="character" w:customStyle="1" w:styleId="TelobesedilaZnak1">
    <w:name w:val="Telo besedila Znak1"/>
    <w:basedOn w:val="Privzetapisavaodstavka"/>
    <w:uiPriority w:val="99"/>
    <w:semiHidden/>
    <w:rsid w:val="00F9722C"/>
    <w:rPr>
      <w:rFonts w:cs="Mangal"/>
      <w:kern w:val="3"/>
      <w:sz w:val="24"/>
      <w:szCs w:val="21"/>
      <w:lang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rsid w:val="00F9722C"/>
    <w:rPr>
      <w:kern w:val="3"/>
      <w:sz w:val="24"/>
      <w:szCs w:val="24"/>
      <w:lang w:eastAsia="zh-CN" w:bidi="hi-IN"/>
    </w:rPr>
  </w:style>
  <w:style w:type="character" w:customStyle="1" w:styleId="NogaZnak">
    <w:name w:val="Noga Znak"/>
    <w:basedOn w:val="Privzetapisavaodstavka"/>
    <w:link w:val="Noga"/>
    <w:uiPriority w:val="99"/>
    <w:rsid w:val="00F9722C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munala-kranj.si" TargetMode="External"/><Relationship Id="rId13" Type="http://schemas.openxmlformats.org/officeDocument/2006/relationships/hyperlink" Target="mailto:info@komunala-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munala-kranj.si/documents/komunala-kranj/dokumenti-vloge/komunala-kranj_soglasje_sep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munala-kranj.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a\Local%20Settings\Temporary%20Internet%20Files\Content.Outlook\SJZNUAU8\Predloga_2014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CF9EC-E197-4FF7-B076-A4BCB3BF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Predloga_2014_1</Template>
  <TotalTime>4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Komunala Kranj</cp:lastModifiedBy>
  <cp:revision>2</cp:revision>
  <cp:lastPrinted>2024-03-21T08:04:00Z</cp:lastPrinted>
  <dcterms:created xsi:type="dcterms:W3CDTF">2024-06-05T12:13:00Z</dcterms:created>
  <dcterms:modified xsi:type="dcterms:W3CDTF">2024-06-05T12:13:00Z</dcterms:modified>
</cp:coreProperties>
</file>